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833B" w14:textId="77777777" w:rsidR="007D4779" w:rsidRPr="00C45C04" w:rsidRDefault="00C90AAF" w:rsidP="007D4779">
      <w:pPr>
        <w:rPr>
          <w:rFonts w:ascii="HG丸ｺﾞｼｯｸM-PRO" w:eastAsia="HG丸ｺﾞｼｯｸM-PRO" w:hAnsi="HG丸ｺﾞｼｯｸM-PRO"/>
          <w:b/>
          <w:szCs w:val="21"/>
        </w:rPr>
      </w:pPr>
      <w:r w:rsidRPr="00C45C04">
        <w:rPr>
          <w:rFonts w:ascii="HG丸ｺﾞｼｯｸM-PRO" w:eastAsia="HG丸ｺﾞｼｯｸM-PRO" w:hAnsi="HG丸ｺﾞｼｯｸM-PRO" w:hint="eastAsia"/>
          <w:b/>
          <w:szCs w:val="21"/>
        </w:rPr>
        <w:t>別記</w:t>
      </w:r>
      <w:r w:rsidR="00DD5EB0" w:rsidRPr="00C45C04">
        <w:rPr>
          <w:rFonts w:ascii="HG丸ｺﾞｼｯｸM-PRO" w:eastAsia="HG丸ｺﾞｼｯｸM-PRO" w:hAnsi="HG丸ｺﾞｼｯｸM-PRO" w:hint="eastAsia"/>
          <w:b/>
          <w:szCs w:val="21"/>
        </w:rPr>
        <w:t>様式</w:t>
      </w:r>
    </w:p>
    <w:p w14:paraId="314E5C94" w14:textId="77777777" w:rsidR="00EF70A5" w:rsidRPr="007A1445" w:rsidRDefault="00BF6648" w:rsidP="00B93D89">
      <w:pPr>
        <w:ind w:firstLineChars="500" w:firstLine="120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A1445">
        <w:rPr>
          <w:rFonts w:ascii="HG丸ｺﾞｼｯｸM-PRO" w:eastAsia="HG丸ｺﾞｼｯｸM-PRO" w:hAnsi="HG丸ｺﾞｼｯｸM-PRO" w:hint="eastAsia"/>
          <w:b/>
          <w:sz w:val="24"/>
          <w:szCs w:val="24"/>
        </w:rPr>
        <w:t>油木</w:t>
      </w:r>
      <w:r w:rsidR="00B93D89">
        <w:rPr>
          <w:rFonts w:ascii="HG丸ｺﾞｼｯｸM-PRO" w:eastAsia="HG丸ｺﾞｼｯｸM-PRO" w:hAnsi="HG丸ｺﾞｼｯｸM-PRO" w:hint="eastAsia"/>
          <w:b/>
          <w:sz w:val="24"/>
          <w:szCs w:val="24"/>
        </w:rPr>
        <w:t>協働支援センター</w:t>
      </w:r>
      <w:r w:rsidR="00607274">
        <w:rPr>
          <w:rFonts w:ascii="HG丸ｺﾞｼｯｸM-PRO" w:eastAsia="HG丸ｺﾞｼｯｸM-PRO" w:hAnsi="HG丸ｺﾞｼｯｸM-PRO" w:hint="eastAsia"/>
          <w:b/>
          <w:sz w:val="24"/>
          <w:szCs w:val="24"/>
        </w:rPr>
        <w:t>分室</w:t>
      </w:r>
      <w:r w:rsidR="00B93D8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「に</w:t>
      </w:r>
      <w:r w:rsidR="0060727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しかわ</w:t>
      </w:r>
      <w:r w:rsidR="00B93D8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」</w:t>
      </w:r>
      <w:r w:rsidR="000D1F6E">
        <w:rPr>
          <w:rFonts w:ascii="HG丸ｺﾞｼｯｸM-PRO" w:eastAsia="HG丸ｺﾞｼｯｸM-PRO" w:hAnsi="HG丸ｺﾞｼｯｸM-PRO" w:hint="eastAsia"/>
          <w:b/>
          <w:sz w:val="24"/>
          <w:szCs w:val="24"/>
        </w:rPr>
        <w:t>使用</w:t>
      </w:r>
      <w:r w:rsidR="0010733D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</w:t>
      </w:r>
      <w:r w:rsidR="00EF70A5" w:rsidRPr="007A1445">
        <w:rPr>
          <w:rFonts w:ascii="HG丸ｺﾞｼｯｸM-PRO" w:eastAsia="HG丸ｺﾞｼｯｸM-PRO" w:hAnsi="HG丸ｺﾞｼｯｸM-PRO" w:hint="eastAsia"/>
          <w:b/>
          <w:sz w:val="24"/>
          <w:szCs w:val="24"/>
        </w:rPr>
        <w:t>書</w:t>
      </w:r>
    </w:p>
    <w:p w14:paraId="2642740E" w14:textId="77777777" w:rsidR="00DD5EB0" w:rsidRPr="00B7547E" w:rsidRDefault="004D2E7F" w:rsidP="00BD0974">
      <w:pPr>
        <w:ind w:firstLineChars="2700" w:firstLine="5692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令和</w:t>
      </w:r>
      <w:r w:rsidR="007A1445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　　</w:t>
      </w:r>
      <w:r w:rsidR="00EF70A5" w:rsidRPr="00B7547E">
        <w:rPr>
          <w:rFonts w:ascii="HG丸ｺﾞｼｯｸM-PRO" w:eastAsia="HG丸ｺﾞｼｯｸM-PRO" w:hAnsi="HG丸ｺﾞｼｯｸM-PRO" w:hint="eastAsia"/>
          <w:b/>
          <w:szCs w:val="21"/>
        </w:rPr>
        <w:t>年</w:t>
      </w:r>
      <w:r w:rsidR="007A1445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EF70A5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　</w:t>
      </w:r>
      <w:r w:rsidR="00404BAB" w:rsidRPr="00B7547E">
        <w:rPr>
          <w:rFonts w:ascii="HG丸ｺﾞｼｯｸM-PRO" w:eastAsia="HG丸ｺﾞｼｯｸM-PRO" w:hAnsi="HG丸ｺﾞｼｯｸM-PRO" w:hint="eastAsia"/>
          <w:b/>
          <w:szCs w:val="21"/>
        </w:rPr>
        <w:t>月</w:t>
      </w:r>
      <w:r w:rsidR="007A1445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404BAB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　日</w:t>
      </w:r>
    </w:p>
    <w:p w14:paraId="5E6B1234" w14:textId="77777777" w:rsidR="0088308C" w:rsidRPr="00B7547E" w:rsidRDefault="00B93D89" w:rsidP="00B7547E">
      <w:pPr>
        <w:ind w:firstLineChars="300" w:firstLine="632"/>
        <w:rPr>
          <w:rFonts w:ascii="HG丸ｺﾞｼｯｸM-PRO" w:eastAsia="HG丸ｺﾞｼｯｸM-PRO" w:hAnsi="HG丸ｺﾞｼｯｸM-PRO"/>
          <w:b/>
          <w:szCs w:val="21"/>
        </w:rPr>
      </w:pPr>
      <w:r w:rsidRPr="00B7547E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6579C1" wp14:editId="69FCDEC4">
                <wp:simplePos x="0" y="0"/>
                <wp:positionH relativeFrom="column">
                  <wp:posOffset>2108170</wp:posOffset>
                </wp:positionH>
                <wp:positionV relativeFrom="paragraph">
                  <wp:posOffset>215265</wp:posOffset>
                </wp:positionV>
                <wp:extent cx="1105565" cy="21145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56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900A45" w14:textId="77777777" w:rsidR="00402B09" w:rsidRPr="00B7547E" w:rsidRDefault="0010733D" w:rsidP="005645DB">
                            <w:pPr>
                              <w:ind w:left="210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使用</w:t>
                            </w:r>
                            <w:r w:rsidR="00B93D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申込者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579C1" id="Rectangle 7" o:spid="_x0000_s1026" style="position:absolute;left:0;text-align:left;margin-left:166pt;margin-top:16.95pt;width:87.05pt;height:1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" stroked="f">
                <v:textbox inset="5.85pt,.7pt,5.85pt,.7pt">
                  <w:txbxContent>
                    <w:p w14:paraId="62900A45" w14:textId="77777777" w:rsidR="00402B09" w:rsidRPr="00B7547E" w:rsidRDefault="0010733D" w:rsidP="005645DB">
                      <w:pPr>
                        <w:ind w:left="210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使用</w:t>
                      </w:r>
                      <w:r w:rsidR="00B93D8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申込者</w:t>
                      </w:r>
                    </w:p>
                  </w:txbxContent>
                </v:textbox>
              </v:rect>
            </w:pict>
          </mc:Fallback>
        </mc:AlternateContent>
      </w:r>
      <w:r w:rsidR="00EF70A5" w:rsidRPr="00B7547E">
        <w:rPr>
          <w:rFonts w:ascii="HG丸ｺﾞｼｯｸM-PRO" w:eastAsia="HG丸ｺﾞｼｯｸM-PRO" w:hAnsi="HG丸ｺﾞｼｯｸM-PRO" w:hint="eastAsia"/>
          <w:b/>
          <w:szCs w:val="21"/>
        </w:rPr>
        <w:t>油木協働支援センター長</w:t>
      </w:r>
      <w:r w:rsidR="00DD5EB0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　　様</w:t>
      </w:r>
    </w:p>
    <w:p w14:paraId="4CA63BEB" w14:textId="77777777" w:rsidR="001D0FFB" w:rsidRPr="00B7547E" w:rsidRDefault="001D0FFB" w:rsidP="00BD0974">
      <w:pPr>
        <w:ind w:firstLineChars="2400" w:firstLine="5060"/>
        <w:rPr>
          <w:rFonts w:ascii="HG丸ｺﾞｼｯｸM-PRO" w:eastAsia="HG丸ｺﾞｼｯｸM-PRO" w:hAnsi="HG丸ｺﾞｼｯｸM-PRO"/>
          <w:b/>
          <w:szCs w:val="21"/>
        </w:rPr>
      </w:pPr>
      <w:r w:rsidRPr="00B7547E">
        <w:rPr>
          <w:rFonts w:ascii="HG丸ｺﾞｼｯｸM-PRO" w:eastAsia="HG丸ｺﾞｼｯｸM-PRO" w:hAnsi="HG丸ｺﾞｼｯｸM-PRO" w:hint="eastAsia"/>
          <w:b/>
          <w:szCs w:val="21"/>
        </w:rPr>
        <w:t>住</w:t>
      </w:r>
      <w:r w:rsidR="002171F2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所</w:t>
      </w:r>
      <w:r w:rsidR="00B93D89">
        <w:rPr>
          <w:rFonts w:ascii="HG丸ｺﾞｼｯｸM-PRO" w:eastAsia="HG丸ｺﾞｼｯｸM-PRO" w:hAnsi="HG丸ｺﾞｼｯｸM-PRO" w:hint="eastAsia"/>
          <w:b/>
          <w:szCs w:val="21"/>
        </w:rPr>
        <w:t xml:space="preserve">　神石高原町</w:t>
      </w:r>
    </w:p>
    <w:p w14:paraId="205576D9" w14:textId="77777777" w:rsidR="002171F2" w:rsidRPr="00B7547E" w:rsidRDefault="002171F2" w:rsidP="00BD0974">
      <w:pPr>
        <w:spacing w:line="0" w:lineRule="atLeast"/>
        <w:ind w:firstLineChars="2400" w:firstLine="5060"/>
        <w:rPr>
          <w:rFonts w:ascii="HG丸ｺﾞｼｯｸM-PRO" w:eastAsia="HG丸ｺﾞｼｯｸM-PRO" w:hAnsi="HG丸ｺﾞｼｯｸM-PRO"/>
          <w:b/>
          <w:szCs w:val="21"/>
        </w:rPr>
      </w:pPr>
      <w:r w:rsidRPr="00B7547E">
        <w:rPr>
          <w:rFonts w:ascii="HG丸ｺﾞｼｯｸM-PRO" w:eastAsia="HG丸ｺﾞｼｯｸM-PRO" w:hAnsi="HG丸ｺﾞｼｯｸM-PRO" w:hint="eastAsia"/>
          <w:b/>
          <w:szCs w:val="21"/>
        </w:rPr>
        <w:t>氏　名</w:t>
      </w:r>
      <w:r w:rsidR="001D0FFB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　　　　　　</w:t>
      </w:r>
      <w:r w:rsidR="001D2511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　</w:t>
      </w:r>
      <w:r w:rsidR="001D0FFB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　　　　</w:t>
      </w:r>
    </w:p>
    <w:p w14:paraId="09BD1975" w14:textId="77777777" w:rsidR="002171F2" w:rsidRPr="00B7547E" w:rsidRDefault="002171F2" w:rsidP="005645DB">
      <w:pPr>
        <w:ind w:left="210"/>
        <w:rPr>
          <w:rFonts w:ascii="HG丸ｺﾞｼｯｸM-PRO" w:eastAsia="HG丸ｺﾞｼｯｸM-PRO" w:hAnsi="HG丸ｺﾞｼｯｸM-PRO"/>
          <w:b/>
          <w:szCs w:val="21"/>
        </w:rPr>
      </w:pPr>
    </w:p>
    <w:p w14:paraId="368660F1" w14:textId="77777777" w:rsidR="00DD5EB0" w:rsidRPr="00B7547E" w:rsidRDefault="00DD5EB0" w:rsidP="005645DB">
      <w:pPr>
        <w:rPr>
          <w:rFonts w:ascii="HG丸ｺﾞｼｯｸM-PRO" w:eastAsia="HG丸ｺﾞｼｯｸM-PRO" w:hAnsi="HG丸ｺﾞｼｯｸM-PRO"/>
          <w:b/>
        </w:rPr>
      </w:pPr>
      <w:r w:rsidRPr="00B7547E">
        <w:rPr>
          <w:rFonts w:hint="eastAsia"/>
          <w:b/>
        </w:rPr>
        <w:t xml:space="preserve">　</w:t>
      </w:r>
      <w:r w:rsidR="00607274">
        <w:rPr>
          <w:rFonts w:hint="eastAsia"/>
          <w:b/>
        </w:rPr>
        <w:t xml:space="preserve">　</w:t>
      </w:r>
      <w:r w:rsidR="00BF6648" w:rsidRPr="00B7547E">
        <w:rPr>
          <w:rFonts w:ascii="HG丸ｺﾞｼｯｸM-PRO" w:eastAsia="HG丸ｺﾞｼｯｸM-PRO" w:hAnsi="HG丸ｺﾞｼｯｸM-PRO" w:hint="eastAsia"/>
          <w:b/>
        </w:rPr>
        <w:t>油木</w:t>
      </w:r>
      <w:r w:rsidR="00B93D89">
        <w:rPr>
          <w:rFonts w:ascii="HG丸ｺﾞｼｯｸM-PRO" w:eastAsia="HG丸ｺﾞｼｯｸM-PRO" w:hAnsi="HG丸ｺﾞｼｯｸM-PRO" w:hint="eastAsia"/>
          <w:b/>
        </w:rPr>
        <w:t>協働支援センター</w:t>
      </w:r>
      <w:r w:rsidR="00607274">
        <w:rPr>
          <w:rFonts w:ascii="HG丸ｺﾞｼｯｸM-PRO" w:eastAsia="HG丸ｺﾞｼｯｸM-PRO" w:hAnsi="HG丸ｺﾞｼｯｸM-PRO" w:hint="eastAsia"/>
          <w:b/>
        </w:rPr>
        <w:t>分室</w:t>
      </w:r>
      <w:r w:rsidR="00B93D89">
        <w:rPr>
          <w:rFonts w:ascii="HG丸ｺﾞｼｯｸM-PRO" w:eastAsia="HG丸ｺﾞｼｯｸM-PRO" w:hAnsi="HG丸ｺﾞｼｯｸM-PRO" w:hint="eastAsia"/>
          <w:b/>
        </w:rPr>
        <w:t>「</w:t>
      </w:r>
      <w:r w:rsidR="00607274">
        <w:rPr>
          <w:rFonts w:ascii="HG丸ｺﾞｼｯｸM-PRO" w:eastAsia="HG丸ｺﾞｼｯｸM-PRO" w:hAnsi="HG丸ｺﾞｼｯｸM-PRO" w:hint="eastAsia"/>
          <w:b/>
        </w:rPr>
        <w:t>にしかわ</w:t>
      </w:r>
      <w:r w:rsidR="00B93D89">
        <w:rPr>
          <w:rFonts w:ascii="HG丸ｺﾞｼｯｸM-PRO" w:eastAsia="HG丸ｺﾞｼｯｸM-PRO" w:hAnsi="HG丸ｺﾞｼｯｸM-PRO" w:hint="eastAsia"/>
          <w:b/>
        </w:rPr>
        <w:t>」</w:t>
      </w:r>
      <w:r w:rsidR="00D6546B">
        <w:rPr>
          <w:rFonts w:ascii="HG丸ｺﾞｼｯｸM-PRO" w:eastAsia="HG丸ｺﾞｼｯｸM-PRO" w:hAnsi="HG丸ｺﾞｼｯｸM-PRO" w:hint="eastAsia"/>
          <w:b/>
        </w:rPr>
        <w:t xml:space="preserve">を </w:t>
      </w:r>
      <w:r w:rsidR="0010733D">
        <w:rPr>
          <w:rFonts w:ascii="HG丸ｺﾞｼｯｸM-PRO" w:eastAsia="HG丸ｺﾞｼｯｸM-PRO" w:hAnsi="HG丸ｺﾞｼｯｸM-PRO" w:hint="eastAsia"/>
          <w:b/>
        </w:rPr>
        <w:t>使用</w:t>
      </w:r>
      <w:r w:rsidR="00B93D89">
        <w:rPr>
          <w:rFonts w:ascii="HG丸ｺﾞｼｯｸM-PRO" w:eastAsia="HG丸ｺﾞｼｯｸM-PRO" w:hAnsi="HG丸ｺﾞｼｯｸM-PRO" w:hint="eastAsia"/>
          <w:b/>
        </w:rPr>
        <w:t>したいので申し込みます</w:t>
      </w:r>
      <w:r w:rsidRPr="00B7547E">
        <w:rPr>
          <w:rFonts w:ascii="HG丸ｺﾞｼｯｸM-PRO" w:eastAsia="HG丸ｺﾞｼｯｸM-PRO" w:hAnsi="HG丸ｺﾞｼｯｸM-PRO" w:hint="eastAsia"/>
          <w:b/>
        </w:rPr>
        <w:t>。</w:t>
      </w:r>
    </w:p>
    <w:tbl>
      <w:tblPr>
        <w:tblW w:w="922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516"/>
        <w:gridCol w:w="2734"/>
        <w:gridCol w:w="7"/>
        <w:gridCol w:w="1574"/>
        <w:gridCol w:w="1365"/>
        <w:gridCol w:w="1158"/>
      </w:tblGrid>
      <w:tr w:rsidR="00BF6648" w:rsidRPr="00B7547E" w14:paraId="1770A3B2" w14:textId="77777777" w:rsidTr="007262BA">
        <w:trPr>
          <w:trHeight w:val="690"/>
        </w:trPr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1C34F" w14:textId="77777777" w:rsidR="00BF6648" w:rsidRPr="00B7547E" w:rsidRDefault="0010733D" w:rsidP="00F3399F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使用</w:t>
            </w:r>
            <w:r w:rsidR="00BF6648" w:rsidRPr="00B7547E">
              <w:rPr>
                <w:rFonts w:ascii="HG丸ｺﾞｼｯｸM-PRO" w:eastAsia="HG丸ｺﾞｼｯｸM-PRO" w:hAnsi="HG丸ｺﾞｼｯｸM-PRO" w:hint="eastAsia"/>
                <w:b/>
              </w:rPr>
              <w:t>団体</w:t>
            </w:r>
            <w:r w:rsidR="00B93D89">
              <w:rPr>
                <w:rFonts w:ascii="HG丸ｺﾞｼｯｸM-PRO" w:eastAsia="HG丸ｺﾞｼｯｸM-PRO" w:hAnsi="HG丸ｺﾞｼｯｸM-PRO" w:hint="eastAsia"/>
                <w:b/>
              </w:rPr>
              <w:t>名</w:t>
            </w:r>
          </w:p>
        </w:tc>
        <w:tc>
          <w:tcPr>
            <w:tcW w:w="735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E8BA8" w14:textId="77777777" w:rsidR="00BF6648" w:rsidRPr="00B7547E" w:rsidRDefault="00BF6648" w:rsidP="005645DB">
            <w:pPr>
              <w:ind w:left="210"/>
              <w:rPr>
                <w:b/>
              </w:rPr>
            </w:pPr>
          </w:p>
        </w:tc>
      </w:tr>
      <w:tr w:rsidR="00BF6648" w:rsidRPr="00B7547E" w14:paraId="1F67C1A9" w14:textId="77777777" w:rsidTr="00EF70A5">
        <w:trPr>
          <w:trHeight w:val="771"/>
        </w:trPr>
        <w:tc>
          <w:tcPr>
            <w:tcW w:w="1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49A36" w14:textId="77777777" w:rsidR="00BF6648" w:rsidRPr="00B7547E" w:rsidRDefault="0010733D" w:rsidP="00F3399F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使用責任</w:t>
            </w:r>
            <w:r w:rsidR="00BF6648" w:rsidRPr="00B7547E">
              <w:rPr>
                <w:rFonts w:ascii="HG丸ｺﾞｼｯｸM-PRO" w:eastAsia="HG丸ｺﾞｼｯｸM-PRO" w:hAnsi="HG丸ｺﾞｼｯｸM-PRO" w:hint="eastAsia"/>
                <w:b/>
              </w:rPr>
              <w:t>者</w:t>
            </w:r>
          </w:p>
        </w:tc>
        <w:tc>
          <w:tcPr>
            <w:tcW w:w="735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CEC72" w14:textId="77777777" w:rsidR="00BF6648" w:rsidRPr="00B7547E" w:rsidRDefault="00BF6648" w:rsidP="00C521B6">
            <w:pPr>
              <w:ind w:left="210"/>
              <w:rPr>
                <w:b/>
                <w:lang w:eastAsia="zh-TW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lang w:eastAsia="zh-TW"/>
              </w:rPr>
              <w:t>氏　名　　　　　　　　　　　　　　　　電　話</w:t>
            </w:r>
            <w:r w:rsidR="00B93D89">
              <w:rPr>
                <w:rFonts w:ascii="HG丸ｺﾞｼｯｸM-PRO" w:eastAsia="HG丸ｺﾞｼｯｸM-PRO" w:hAnsi="HG丸ｺﾞｼｯｸM-PRO" w:hint="eastAsia"/>
                <w:b/>
                <w:lang w:eastAsia="zh-TW"/>
              </w:rPr>
              <w:t xml:space="preserve">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  <w:lang w:eastAsia="zh-TW"/>
              </w:rPr>
              <w:t xml:space="preserve">(　　　</w:t>
            </w:r>
            <w:r w:rsidR="00B93D89">
              <w:rPr>
                <w:rFonts w:ascii="HG丸ｺﾞｼｯｸM-PRO" w:eastAsia="HG丸ｺﾞｼｯｸM-PRO" w:hAnsi="HG丸ｺﾞｼｯｸM-PRO" w:hint="eastAsia"/>
                <w:b/>
                <w:lang w:eastAsia="zh-TW"/>
              </w:rPr>
              <w:t xml:space="preserve">　　　　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  <w:lang w:eastAsia="zh-TW"/>
              </w:rPr>
              <w:t xml:space="preserve">)　</w:t>
            </w:r>
          </w:p>
        </w:tc>
      </w:tr>
      <w:tr w:rsidR="00BF6648" w:rsidRPr="00B7547E" w14:paraId="5A3FDC47" w14:textId="77777777" w:rsidTr="00EF70A5">
        <w:trPr>
          <w:trHeight w:val="771"/>
        </w:trPr>
        <w:tc>
          <w:tcPr>
            <w:tcW w:w="1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D27C4" w14:textId="77777777" w:rsidR="00BF6648" w:rsidRPr="00B7547E" w:rsidRDefault="0010733D" w:rsidP="00F3399F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使用</w:t>
            </w:r>
            <w:r w:rsidR="00BF6648" w:rsidRPr="00B7547E">
              <w:rPr>
                <w:rFonts w:ascii="HG丸ｺﾞｼｯｸM-PRO" w:eastAsia="HG丸ｺﾞｼｯｸM-PRO" w:hAnsi="HG丸ｺﾞｼｯｸM-PRO" w:hint="eastAsia"/>
                <w:b/>
              </w:rPr>
              <w:t>目的</w:t>
            </w:r>
          </w:p>
        </w:tc>
        <w:tc>
          <w:tcPr>
            <w:tcW w:w="735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B6CF5" w14:textId="77777777" w:rsidR="00BF6648" w:rsidRPr="00B7547E" w:rsidRDefault="00BF6648" w:rsidP="00684551">
            <w:pPr>
              <w:ind w:left="210"/>
              <w:rPr>
                <w:b/>
              </w:rPr>
            </w:pPr>
          </w:p>
        </w:tc>
      </w:tr>
      <w:tr w:rsidR="00BF6648" w:rsidRPr="00B7547E" w14:paraId="2545AF13" w14:textId="77777777" w:rsidTr="00C45E88">
        <w:trPr>
          <w:trHeight w:val="1090"/>
        </w:trPr>
        <w:tc>
          <w:tcPr>
            <w:tcW w:w="18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2717F" w14:textId="77777777" w:rsidR="00BF6648" w:rsidRPr="00B7547E" w:rsidRDefault="0010733D" w:rsidP="00F3399F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使用</w:t>
            </w:r>
            <w:r w:rsidR="00BF6648" w:rsidRPr="00B7547E">
              <w:rPr>
                <w:rFonts w:ascii="HG丸ｺﾞｼｯｸM-PRO" w:eastAsia="HG丸ｺﾞｼｯｸM-PRO" w:hAnsi="HG丸ｺﾞｼｯｸM-PRO" w:hint="eastAsia"/>
                <w:b/>
              </w:rPr>
              <w:t>期間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90FF2" w14:textId="77777777" w:rsidR="00BF6648" w:rsidRPr="00B7547E" w:rsidRDefault="00A353ED" w:rsidP="005645DB">
            <w:pPr>
              <w:ind w:left="210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BF6648"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年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BF6648"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月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BF6648"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日　　　時　　分から</w:t>
            </w:r>
          </w:p>
          <w:p w14:paraId="0EE58598" w14:textId="77777777" w:rsidR="00BF6648" w:rsidRPr="00B7547E" w:rsidRDefault="00BF6648" w:rsidP="005645DB">
            <w:pPr>
              <w:ind w:left="210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　年　</w:t>
            </w:r>
            <w:r w:rsidR="00A353ED"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月　</w:t>
            </w:r>
            <w:r w:rsidR="00A353ED"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日　　　時　　分まで</w:t>
            </w:r>
          </w:p>
          <w:p w14:paraId="1642C10F" w14:textId="77777777" w:rsidR="00BF6648" w:rsidRPr="00B7547E" w:rsidRDefault="00BF6648" w:rsidP="00A353ED">
            <w:pPr>
              <w:ind w:right="840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※準備時間を含み，時間厳</w:t>
            </w:r>
            <w:r w:rsidR="00A353ED" w:rsidRPr="00B7547E">
              <w:rPr>
                <w:rFonts w:ascii="HG丸ｺﾞｼｯｸM-PRO" w:eastAsia="HG丸ｺﾞｼｯｸM-PRO" w:hAnsi="HG丸ｺﾞｼｯｸM-PRO" w:hint="eastAsia"/>
                <w:b/>
              </w:rPr>
              <w:t>守のこと。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50FB4" w14:textId="77777777" w:rsidR="00BF6648" w:rsidRPr="00B7547E" w:rsidRDefault="00BF6648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69682928" w14:textId="77777777" w:rsidR="00BF6648" w:rsidRPr="00B7547E" w:rsidRDefault="0010733D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使用</w:t>
            </w:r>
            <w:r w:rsidR="00BF6648" w:rsidRPr="00B7547E">
              <w:rPr>
                <w:rFonts w:ascii="HG丸ｺﾞｼｯｸM-PRO" w:eastAsia="HG丸ｺﾞｼｯｸM-PRO" w:hAnsi="HG丸ｺﾞｼｯｸM-PRO" w:hint="eastAsia"/>
                <w:b/>
              </w:rPr>
              <w:t>者人員</w:t>
            </w:r>
          </w:p>
          <w:p w14:paraId="5BFFC948" w14:textId="77777777" w:rsidR="00BF6648" w:rsidRPr="00B7547E" w:rsidRDefault="00BF6648" w:rsidP="00A353ED">
            <w:pPr>
              <w:ind w:right="840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9C29E" w14:textId="77777777" w:rsidR="00BF6648" w:rsidRPr="00B7547E" w:rsidRDefault="00BF6648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030C2415" w14:textId="77777777" w:rsidR="00BF6648" w:rsidRPr="00B7547E" w:rsidRDefault="00BF6648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03D0F6B3" w14:textId="77777777" w:rsidR="00BF6648" w:rsidRPr="00B7547E" w:rsidRDefault="00BF6648" w:rsidP="00BF6648">
            <w:pPr>
              <w:ind w:right="210"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人</w:t>
            </w:r>
          </w:p>
          <w:p w14:paraId="0294E5EF" w14:textId="77777777" w:rsidR="00BF6648" w:rsidRPr="00B7547E" w:rsidRDefault="00BF6648" w:rsidP="00BF6648">
            <w:pPr>
              <w:ind w:left="195"/>
              <w:jc w:val="righ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7A1445" w:rsidRPr="00B7547E" w14:paraId="45ABBAC4" w14:textId="77777777" w:rsidTr="00C45E88">
        <w:trPr>
          <w:trHeight w:val="1230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A2B65" w14:textId="77777777" w:rsidR="007A1445" w:rsidRPr="00B7547E" w:rsidRDefault="0010733D" w:rsidP="00F3399F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使用</w:t>
            </w:r>
            <w:r w:rsidR="007A1445" w:rsidRPr="00B7547E">
              <w:rPr>
                <w:rFonts w:ascii="HG丸ｺﾞｼｯｸM-PRO" w:eastAsia="HG丸ｺﾞｼｯｸM-PRO" w:hAnsi="HG丸ｺﾞｼｯｸM-PRO" w:hint="eastAsia"/>
                <w:b/>
              </w:rPr>
              <w:t>場所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B430" w14:textId="77777777" w:rsidR="00C14358" w:rsidRDefault="00C14358" w:rsidP="00207C4C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31F03788" w14:textId="77777777" w:rsidR="007A1445" w:rsidRPr="00B7547E" w:rsidRDefault="007A1445" w:rsidP="00207C4C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</w:p>
          <w:p w14:paraId="678F28AE" w14:textId="77777777" w:rsidR="007A1445" w:rsidRPr="00B7547E" w:rsidRDefault="007A1445" w:rsidP="00207C4C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階</w:t>
            </w:r>
          </w:p>
          <w:p w14:paraId="7A1897F7" w14:textId="77777777" w:rsidR="007A1445" w:rsidRPr="00B7547E" w:rsidRDefault="007A1445" w:rsidP="00207C4C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1C8AC922" w14:textId="77777777" w:rsidR="007A1445" w:rsidRPr="00B7547E" w:rsidRDefault="007A1445" w:rsidP="00207C4C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2CE22" w14:textId="77777777" w:rsidR="00C14358" w:rsidRDefault="00C14358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6ABAAB57" w14:textId="77777777" w:rsidR="00C14358" w:rsidRDefault="00C14358" w:rsidP="00C14358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164C2344" w14:textId="77777777" w:rsidR="007A1445" w:rsidRPr="00B7547E" w:rsidRDefault="00607274" w:rsidP="00C14358">
            <w:pPr>
              <w:widowControl/>
              <w:wordWrap/>
              <w:overflowPunct/>
              <w:autoSpaceDE/>
              <w:autoSpaceDN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フロアー</w:t>
            </w:r>
            <w:r w:rsidR="005522EE">
              <w:rPr>
                <w:rFonts w:ascii="HG丸ｺﾞｼｯｸM-PRO" w:eastAsia="HG丸ｺﾞｼｯｸM-PRO" w:hAnsi="HG丸ｺﾞｼｯｸM-PRO" w:hint="eastAsia"/>
                <w:b/>
              </w:rPr>
              <w:t xml:space="preserve">　キッチン</w:t>
            </w:r>
          </w:p>
          <w:p w14:paraId="01F1A872" w14:textId="77777777" w:rsidR="007A1445" w:rsidRPr="00B7547E" w:rsidRDefault="007A1445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2ED7CE7E" w14:textId="77777777" w:rsidR="007A1445" w:rsidRPr="00B7547E" w:rsidRDefault="007A1445" w:rsidP="00C33605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1990A4" w14:textId="77777777" w:rsidR="00901FE0" w:rsidRPr="00294F8C" w:rsidRDefault="00D6546B" w:rsidP="00901FE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94F8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※</w:t>
            </w:r>
          </w:p>
          <w:p w14:paraId="0B72E153" w14:textId="185B1E33" w:rsidR="00294F8C" w:rsidRPr="00294F8C" w:rsidRDefault="00294F8C" w:rsidP="00901FE0">
            <w:pPr>
              <w:rPr>
                <w:rFonts w:ascii="HG丸ｺﾞｼｯｸM-PRO" w:eastAsia="HG丸ｺﾞｼｯｸM-PRO" w:hAnsi="HG丸ｺﾞｼｯｸM-PRO" w:hint="eastAsia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(1F)</w:t>
            </w:r>
          </w:p>
          <w:p w14:paraId="77CEBE63" w14:textId="77777777" w:rsidR="00901FE0" w:rsidRDefault="00901FE0" w:rsidP="00901FE0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冷暖房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の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使用</w:t>
            </w:r>
          </w:p>
          <w:p w14:paraId="0C67A58B" w14:textId="77777777" w:rsidR="00901FE0" w:rsidRDefault="00901FE0" w:rsidP="00901FE0">
            <w:pP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調理活動でのキッチン使用</w:t>
            </w:r>
          </w:p>
          <w:p w14:paraId="76D84A90" w14:textId="4067990C" w:rsidR="00294F8C" w:rsidRPr="00294F8C" w:rsidRDefault="00294F8C" w:rsidP="00901FE0">
            <w:pPr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(2F)</w:t>
            </w:r>
          </w:p>
          <w:p w14:paraId="7F467931" w14:textId="2C9B97EC" w:rsidR="00901FE0" w:rsidRPr="00876E1A" w:rsidRDefault="00E22DF7" w:rsidP="00901FE0">
            <w:pPr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冷暖房の使用</w:t>
            </w:r>
          </w:p>
          <w:p w14:paraId="4DA459BE" w14:textId="10FC03A6" w:rsidR="007A1445" w:rsidRPr="00901FE0" w:rsidRDefault="00294F8C" w:rsidP="00901FE0">
            <w:pPr>
              <w:widowControl/>
              <w:wordWrap/>
              <w:overflowPunct/>
              <w:autoSpaceDE/>
              <w:autoSpaceDN/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４時間</w:t>
            </w:r>
            <w:r w:rsidR="001A782C">
              <w:rPr>
                <w:rFonts w:ascii="HG丸ｺﾞｼｯｸM-PRO" w:eastAsia="HG丸ｺﾞｼｯｸM-PRO" w:hAnsi="HG丸ｺﾞｼｯｸM-PRO" w:hint="eastAsia"/>
                <w:b/>
              </w:rPr>
              <w:t>につき</w:t>
            </w:r>
          </w:p>
          <w:p w14:paraId="35139B20" w14:textId="2EE07380" w:rsidR="007A1445" w:rsidRPr="009871D9" w:rsidRDefault="00876E1A" w:rsidP="00294F8C">
            <w:pPr>
              <w:ind w:firstLineChars="300" w:firstLine="632"/>
              <w:rPr>
                <w:rFonts w:ascii="HG丸ｺﾞｼｯｸM-PRO" w:eastAsia="HG丸ｺﾞｼｯｸM-PRO" w:hAnsi="HG丸ｺﾞｼｯｸM-PRO"/>
              </w:rPr>
            </w:pPr>
            <w:r w:rsidRPr="00901FE0">
              <w:rPr>
                <w:rFonts w:ascii="HG丸ｺﾞｼｯｸM-PRO" w:eastAsia="HG丸ｺﾞｼｯｸM-PRO" w:hAnsi="HG丸ｺﾞｼｯｸM-PRO" w:hint="eastAsia"/>
                <w:b/>
              </w:rPr>
              <w:t>5</w:t>
            </w:r>
            <w:r w:rsidR="00294F8C"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Pr="00901FE0">
              <w:rPr>
                <w:rFonts w:ascii="HG丸ｺﾞｼｯｸM-PRO" w:eastAsia="HG丸ｺﾞｼｯｸM-PRO" w:hAnsi="HG丸ｺﾞｼｯｸM-PRO" w:hint="eastAsia"/>
                <w:b/>
              </w:rPr>
              <w:t>0円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32F0F1" w14:textId="77777777" w:rsidR="007A1445" w:rsidRPr="00901FE0" w:rsidRDefault="00876E1A" w:rsidP="00157270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  <w:r w:rsidRPr="00901FE0">
              <w:rPr>
                <w:rFonts w:ascii="HG丸ｺﾞｼｯｸM-PRO" w:eastAsia="HG丸ｺﾞｼｯｸM-PRO" w:hAnsi="HG丸ｺﾞｼｯｸM-PRO" w:hint="eastAsia"/>
                <w:b/>
              </w:rPr>
              <w:t>冷・暖房使用</w:t>
            </w:r>
          </w:p>
          <w:p w14:paraId="595230FB" w14:textId="77777777" w:rsidR="00876E1A" w:rsidRPr="00901FE0" w:rsidRDefault="00876E1A" w:rsidP="00876E1A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</w:p>
          <w:p w14:paraId="412DE872" w14:textId="77777777" w:rsidR="007A1445" w:rsidRPr="00901FE0" w:rsidRDefault="007A1445" w:rsidP="00876E1A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  <w:r w:rsidRPr="00901FE0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円</w:t>
            </w:r>
          </w:p>
          <w:p w14:paraId="193B4066" w14:textId="77777777" w:rsidR="007A1445" w:rsidRPr="00901FE0" w:rsidRDefault="007A1445" w:rsidP="00295993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11223A83" w14:textId="77777777" w:rsidR="00157270" w:rsidRPr="00901FE0" w:rsidRDefault="006412BA" w:rsidP="006412BA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  <w:r w:rsidRPr="00901FE0">
              <w:rPr>
                <w:rFonts w:ascii="HG丸ｺﾞｼｯｸM-PRO" w:eastAsia="HG丸ｺﾞｼｯｸM-PRO" w:hAnsi="HG丸ｺﾞｼｯｸM-PRO" w:hint="eastAsia"/>
                <w:b/>
              </w:rPr>
              <w:t>調理</w:t>
            </w:r>
            <w:r w:rsidR="00157270" w:rsidRPr="00901FE0">
              <w:rPr>
                <w:rFonts w:ascii="HG丸ｺﾞｼｯｸM-PRO" w:eastAsia="HG丸ｺﾞｼｯｸM-PRO" w:hAnsi="HG丸ｺﾞｼｯｸM-PRO" w:hint="eastAsia"/>
                <w:b/>
              </w:rPr>
              <w:t>活動</w:t>
            </w:r>
            <w:r w:rsidRPr="00901FE0">
              <w:rPr>
                <w:rFonts w:ascii="HG丸ｺﾞｼｯｸM-PRO" w:eastAsia="HG丸ｺﾞｼｯｸM-PRO" w:hAnsi="HG丸ｺﾞｼｯｸM-PRO" w:hint="eastAsia"/>
                <w:b/>
              </w:rPr>
              <w:t>での</w:t>
            </w:r>
          </w:p>
          <w:p w14:paraId="692B6291" w14:textId="77777777" w:rsidR="007A1445" w:rsidRPr="00901FE0" w:rsidRDefault="00876E1A" w:rsidP="00157270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  <w:r w:rsidRPr="00901FE0">
              <w:rPr>
                <w:rFonts w:ascii="HG丸ｺﾞｼｯｸM-PRO" w:eastAsia="HG丸ｺﾞｼｯｸM-PRO" w:hAnsi="HG丸ｺﾞｼｯｸM-PRO" w:hint="eastAsia"/>
                <w:b/>
              </w:rPr>
              <w:t>キッチン使用</w:t>
            </w:r>
          </w:p>
          <w:p w14:paraId="4071509C" w14:textId="77777777" w:rsidR="00876E1A" w:rsidRPr="00901FE0" w:rsidRDefault="00876E1A" w:rsidP="00876E1A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</w:p>
          <w:p w14:paraId="562E34C8" w14:textId="77777777" w:rsidR="00876E1A" w:rsidRPr="009871D9" w:rsidRDefault="00876E1A" w:rsidP="00876E1A">
            <w:pPr>
              <w:ind w:firstLineChars="200" w:firstLine="422"/>
              <w:rPr>
                <w:rFonts w:ascii="HG丸ｺﾞｼｯｸM-PRO" w:eastAsia="HG丸ｺﾞｼｯｸM-PRO" w:hAnsi="HG丸ｺﾞｼｯｸM-PRO"/>
              </w:rPr>
            </w:pPr>
            <w:r w:rsidRPr="00901FE0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円</w:t>
            </w:r>
          </w:p>
        </w:tc>
      </w:tr>
      <w:tr w:rsidR="00C14358" w:rsidRPr="00B7547E" w14:paraId="1DBBCE7C" w14:textId="77777777" w:rsidTr="00C45E88">
        <w:trPr>
          <w:trHeight w:val="1108"/>
        </w:trPr>
        <w:tc>
          <w:tcPr>
            <w:tcW w:w="1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8D06F" w14:textId="77777777" w:rsidR="00C14358" w:rsidRDefault="00C14358" w:rsidP="00F3399F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D12D5C" w14:textId="77777777" w:rsidR="00C14358" w:rsidRPr="00B7547E" w:rsidRDefault="00C14358" w:rsidP="00BF6648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</w:p>
          <w:p w14:paraId="73C5DFA3" w14:textId="77777777" w:rsidR="00C14358" w:rsidRDefault="00C14358" w:rsidP="00BF6648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階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21596B" w14:textId="77777777" w:rsidR="00C14358" w:rsidRDefault="00C14358" w:rsidP="00C33605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5F701DC9" w14:textId="77777777" w:rsidR="00C14358" w:rsidRDefault="00C14358" w:rsidP="00C45E88">
            <w:pPr>
              <w:pBdr>
                <w:left w:val="single" w:sz="12" w:space="4" w:color="auto"/>
                <w:right w:val="single" w:sz="12" w:space="4" w:color="auto"/>
                <w:between w:val="single" w:sz="12" w:space="1" w:color="auto"/>
                <w:bar w:val="single" w:sz="12" w:color="auto"/>
              </w:pBdr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ワン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ルーム</w:t>
            </w:r>
          </w:p>
          <w:p w14:paraId="6B337F89" w14:textId="77777777" w:rsidR="00C14358" w:rsidRDefault="00C14358" w:rsidP="00C33605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8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B08A9B" w14:textId="77777777" w:rsidR="00C14358" w:rsidRDefault="00C14358" w:rsidP="00901FE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C21C12" w14:textId="77777777" w:rsidR="00C14358" w:rsidRPr="00901FE0" w:rsidRDefault="00C14358" w:rsidP="00157270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435566" w:rsidRPr="00B7547E" w14:paraId="2051FC35" w14:textId="77777777" w:rsidTr="00C45E88">
        <w:trPr>
          <w:trHeight w:val="512"/>
        </w:trPr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ED2CC2" w14:textId="77777777" w:rsidR="00435566" w:rsidRPr="00B7547E" w:rsidRDefault="00435566" w:rsidP="00157270">
            <w:pPr>
              <w:ind w:rightChars="50" w:right="105"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2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DAF3C7" w14:textId="77777777" w:rsidR="00435566" w:rsidRPr="00B7547E" w:rsidRDefault="00435566" w:rsidP="00C33605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3C7094F" w14:textId="77777777" w:rsidR="00435566" w:rsidRPr="00B7547E" w:rsidRDefault="00435566" w:rsidP="00B7547E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</w:p>
        </w:tc>
        <w:tc>
          <w:tcPr>
            <w:tcW w:w="2523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BD0ABE" w14:textId="77777777" w:rsidR="00435566" w:rsidRPr="00B7547E" w:rsidRDefault="00435566" w:rsidP="00876E1A">
            <w:pPr>
              <w:ind w:leftChars="50" w:left="105"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856211" w:rsidRPr="00B7547E" w14:paraId="5156C05B" w14:textId="77777777" w:rsidTr="00C45E88">
        <w:trPr>
          <w:trHeight w:val="1218"/>
        </w:trPr>
        <w:tc>
          <w:tcPr>
            <w:tcW w:w="18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454749" w14:textId="77777777" w:rsidR="0088308C" w:rsidRPr="00B7547E" w:rsidRDefault="00CB78D2" w:rsidP="0088308C">
            <w:pPr>
              <w:ind w:leftChars="50" w:left="105" w:rightChars="50" w:right="105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使用</w:t>
            </w:r>
            <w:r w:rsidR="0088308C" w:rsidRPr="00294F8C">
              <w:rPr>
                <w:rFonts w:ascii="HG丸ｺﾞｼｯｸM-PRO" w:eastAsia="HG丸ｺﾞｼｯｸM-PRO" w:hAnsi="HG丸ｺﾞｼｯｸM-PRO" w:hint="eastAsia"/>
                <w:b/>
                <w:spacing w:val="52"/>
                <w:kern w:val="0"/>
                <w:fitText w:val="1470" w:id="-785188607"/>
              </w:rPr>
              <w:t>許可の条</w:t>
            </w:r>
            <w:r w:rsidR="0088308C" w:rsidRPr="00294F8C">
              <w:rPr>
                <w:rFonts w:ascii="HG丸ｺﾞｼｯｸM-PRO" w:eastAsia="HG丸ｺﾞｼｯｸM-PRO" w:hAnsi="HG丸ｺﾞｼｯｸM-PRO" w:hint="eastAsia"/>
                <w:b/>
                <w:kern w:val="0"/>
                <w:fitText w:val="1470" w:id="-785188607"/>
              </w:rPr>
              <w:t>件</w:t>
            </w:r>
          </w:p>
          <w:p w14:paraId="70CC80AD" w14:textId="77777777" w:rsidR="0088308C" w:rsidRPr="00B7547E" w:rsidRDefault="0088308C" w:rsidP="0088308C">
            <w:pPr>
              <w:rPr>
                <w:b/>
                <w:sz w:val="20"/>
              </w:rPr>
            </w:pPr>
          </w:p>
        </w:tc>
        <w:tc>
          <w:tcPr>
            <w:tcW w:w="32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15FC9" w14:textId="77777777" w:rsidR="007D4779" w:rsidRPr="00D6546B" w:rsidRDefault="00FF08B5" w:rsidP="00D6546B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6546B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油木</w:t>
            </w:r>
            <w:r w:rsidR="00CB78D2" w:rsidRPr="00D6546B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協働支援センター</w:t>
            </w:r>
            <w:r w:rsidR="009871D9" w:rsidRPr="00D6546B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分室</w:t>
            </w:r>
            <w:r w:rsidR="00CB78D2" w:rsidRPr="00D6546B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「</w:t>
            </w:r>
            <w:r w:rsidR="009871D9" w:rsidRPr="00D6546B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にしかわ</w:t>
            </w:r>
            <w:r w:rsidR="00CB78D2" w:rsidRPr="00D6546B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」</w:t>
            </w:r>
            <w:r w:rsidR="009871D9" w:rsidRPr="00D6546B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の</w:t>
            </w:r>
            <w:r w:rsidR="00D6546B" w:rsidRPr="00D6546B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 </w:t>
            </w:r>
            <w:r w:rsidR="00CB78D2" w:rsidRPr="00D6546B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使用者の注意すべきことを守ること。</w:t>
            </w:r>
          </w:p>
          <w:p w14:paraId="4874946F" w14:textId="77777777" w:rsidR="0088308C" w:rsidRPr="00D6546B" w:rsidRDefault="0088308C" w:rsidP="00856211">
            <w:pPr>
              <w:ind w:rightChars="32" w:right="67"/>
              <w:rPr>
                <w:b/>
              </w:rPr>
            </w:pPr>
          </w:p>
        </w:tc>
        <w:tc>
          <w:tcPr>
            <w:tcW w:w="15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6F4E40" w14:textId="77777777" w:rsidR="0088308C" w:rsidRPr="00B7547E" w:rsidRDefault="0088308C" w:rsidP="0057689E">
            <w:pPr>
              <w:pStyle w:val="a7"/>
              <w:widowControl/>
              <w:numPr>
                <w:ilvl w:val="0"/>
                <w:numId w:val="4"/>
              </w:numPr>
              <w:wordWrap/>
              <w:overflowPunct/>
              <w:autoSpaceDE/>
              <w:autoSpaceDN/>
              <w:ind w:leftChars="0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使用料</w:t>
            </w:r>
          </w:p>
          <w:p w14:paraId="3819C49E" w14:textId="77777777" w:rsidR="0088308C" w:rsidRPr="00B7547E" w:rsidRDefault="0088308C" w:rsidP="00B7547E">
            <w:pPr>
              <w:widowControl/>
              <w:wordWrap/>
              <w:overflowPunct/>
              <w:autoSpaceDE/>
              <w:autoSpaceDN/>
              <w:ind w:firstLineChars="200" w:firstLine="422"/>
              <w:jc w:val="left"/>
              <w:rPr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合計額</w:t>
            </w:r>
          </w:p>
        </w:tc>
        <w:tc>
          <w:tcPr>
            <w:tcW w:w="252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98B34B" w14:textId="77777777" w:rsidR="00BB0449" w:rsidRPr="00B7547E" w:rsidRDefault="00BB0449">
            <w:pPr>
              <w:widowControl/>
              <w:wordWrap/>
              <w:overflowPunct/>
              <w:autoSpaceDE/>
              <w:autoSpaceDN/>
              <w:jc w:val="left"/>
              <w:rPr>
                <w:b/>
              </w:rPr>
            </w:pPr>
          </w:p>
          <w:p w14:paraId="3023328B" w14:textId="77777777" w:rsidR="00BB0449" w:rsidRPr="00B7547E" w:rsidRDefault="00BB0449" w:rsidP="00CB78D2">
            <w:pPr>
              <w:widowControl/>
              <w:wordWrap/>
              <w:overflowPunct/>
              <w:autoSpaceDE/>
              <w:autoSpaceDN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hint="eastAsia"/>
                <w:b/>
              </w:rPr>
              <w:t xml:space="preserve">　　　　　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円</w:t>
            </w:r>
          </w:p>
        </w:tc>
      </w:tr>
      <w:tr w:rsidR="00FF08B5" w:rsidRPr="00B7547E" w14:paraId="23E27751" w14:textId="77777777" w:rsidTr="00460A9E">
        <w:trPr>
          <w:cantSplit/>
          <w:trHeight w:val="754"/>
        </w:trPr>
        <w:tc>
          <w:tcPr>
            <w:tcW w:w="92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E564D" w14:textId="77777777" w:rsidR="00BB0449" w:rsidRPr="00460A9E" w:rsidRDefault="00A573A7" w:rsidP="005645D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</w:t>
            </w:r>
            <w:r w:rsidR="00856211" w:rsidRPr="00460A9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　　　　　　　</w:t>
            </w:r>
          </w:p>
          <w:p w14:paraId="0EE18963" w14:textId="77777777" w:rsidR="00FF08B5" w:rsidRPr="00B7547E" w:rsidRDefault="00856211" w:rsidP="00B7547E">
            <w:pPr>
              <w:ind w:firstLineChars="1500" w:firstLine="27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</w:t>
            </w:r>
            <w:r w:rsidR="00B93D89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</w:t>
            </w:r>
            <w:r w:rsidR="00CB78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使用申込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許可書</w:t>
            </w:r>
          </w:p>
          <w:p w14:paraId="7D606464" w14:textId="77777777" w:rsidR="0057689E" w:rsidRPr="00B7547E" w:rsidRDefault="0057689E" w:rsidP="005645D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75F850D4" w14:textId="77777777" w:rsidR="00FF08B5" w:rsidRPr="00B7547E" w:rsidRDefault="00856211" w:rsidP="005645DB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</w:t>
            </w:r>
            <w:r w:rsidR="0097397C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</w:t>
            </w:r>
            <w:r w:rsidR="0097397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申し込みの通り使用を</w:t>
            </w:r>
            <w:r w:rsidR="0057689E"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許可する</w:t>
            </w:r>
            <w:r w:rsidR="0057689E"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。</w:t>
            </w:r>
          </w:p>
          <w:p w14:paraId="5241C2A3" w14:textId="77777777" w:rsidR="00FF08B5" w:rsidRPr="00B7547E" w:rsidRDefault="00FF08B5" w:rsidP="005645DB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  <w:p w14:paraId="3FD4B72A" w14:textId="77777777" w:rsidR="00FF08B5" w:rsidRPr="00B7547E" w:rsidRDefault="00BB0449" w:rsidP="005645D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　　　　</w:t>
            </w:r>
            <w:r w:rsidR="0057689E"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年　　　月　　　日</w:t>
            </w:r>
          </w:p>
          <w:p w14:paraId="5E8398D4" w14:textId="77777777" w:rsidR="0057689E" w:rsidRPr="00B7547E" w:rsidRDefault="0057689E" w:rsidP="005645D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</w:p>
          <w:p w14:paraId="798ADD4C" w14:textId="77777777" w:rsidR="00FF08B5" w:rsidRPr="00B7547E" w:rsidRDefault="0057689E" w:rsidP="005645D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　　　　</w:t>
            </w:r>
            <w:r w:rsidR="00BB0449"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　　　　　　　　　　　　　　　　</w:t>
            </w:r>
            <w:r w:rsidR="00B93D89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油木協働支援センター長</w:t>
            </w:r>
            <w:r w:rsidR="00BB0449"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　　　　　　</w:t>
            </w:r>
          </w:p>
          <w:p w14:paraId="5F58961B" w14:textId="77777777" w:rsidR="00FF08B5" w:rsidRDefault="00FF08B5" w:rsidP="0088308C">
            <w:pPr>
              <w:ind w:right="69"/>
              <w:jc w:val="right"/>
              <w:rPr>
                <w:b/>
              </w:rPr>
            </w:pPr>
            <w:r w:rsidRPr="00B7547E">
              <w:rPr>
                <w:rFonts w:hint="eastAsia"/>
                <w:b/>
              </w:rPr>
              <w:t xml:space="preserve">　　　</w:t>
            </w:r>
          </w:p>
          <w:p w14:paraId="6483806B" w14:textId="77777777" w:rsidR="00BD0974" w:rsidRPr="00B7547E" w:rsidRDefault="00BD0974" w:rsidP="0088308C">
            <w:pPr>
              <w:ind w:right="69"/>
              <w:jc w:val="right"/>
              <w:rPr>
                <w:b/>
              </w:rPr>
            </w:pPr>
          </w:p>
        </w:tc>
      </w:tr>
    </w:tbl>
    <w:p w14:paraId="42082E3A" w14:textId="77777777" w:rsidR="00D42A59" w:rsidRPr="00B7547E" w:rsidRDefault="00A573A7" w:rsidP="00460A9E">
      <w:pPr>
        <w:pStyle w:val="a7"/>
        <w:ind w:leftChars="0" w:left="36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※</w:t>
      </w:r>
      <w:r w:rsidR="009E1D00" w:rsidRPr="00B7547E">
        <w:rPr>
          <w:rFonts w:ascii="HG丸ｺﾞｼｯｸM-PRO" w:eastAsia="HG丸ｺﾞｼｯｸM-PRO" w:hAnsi="HG丸ｺﾞｼｯｸM-PRO" w:hint="eastAsia"/>
          <w:b/>
        </w:rPr>
        <w:t>欄は，記入しないでください</w:t>
      </w:r>
      <w:r w:rsidR="001D2511" w:rsidRPr="00B7547E">
        <w:rPr>
          <w:rFonts w:ascii="HG丸ｺﾞｼｯｸM-PRO" w:eastAsia="HG丸ｺﾞｼｯｸM-PRO" w:hAnsi="HG丸ｺﾞｼｯｸM-PRO" w:hint="eastAsia"/>
          <w:b/>
        </w:rPr>
        <w:t>。</w:t>
      </w:r>
    </w:p>
    <w:p w14:paraId="4EE22BB4" w14:textId="77777777" w:rsidR="0057689E" w:rsidRPr="00460A9E" w:rsidRDefault="00460A9E" w:rsidP="00460A9E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〇</w:t>
      </w:r>
      <w:r w:rsidR="0057689E" w:rsidRPr="00460A9E">
        <w:rPr>
          <w:rFonts w:ascii="HG丸ｺﾞｼｯｸM-PRO" w:eastAsia="HG丸ｺﾞｼｯｸM-PRO" w:hAnsi="HG丸ｺﾞｼｯｸM-PRO" w:hint="eastAsia"/>
          <w:b/>
        </w:rPr>
        <w:t>使用後は、使用日誌の記入をお願いします。</w:t>
      </w:r>
    </w:p>
    <w:p w14:paraId="55B380EA" w14:textId="77777777" w:rsidR="00B70E90" w:rsidRPr="00460A9E" w:rsidRDefault="00460A9E" w:rsidP="00460A9E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〇</w:t>
      </w:r>
      <w:r w:rsidR="00B70E90" w:rsidRPr="00460A9E">
        <w:rPr>
          <w:rFonts w:ascii="HG丸ｺﾞｼｯｸM-PRO" w:eastAsia="HG丸ｺﾞｼｯｸM-PRO" w:hAnsi="HG丸ｺﾞｼｯｸM-PRO" w:hint="eastAsia"/>
          <w:b/>
        </w:rPr>
        <w:t>使用後の</w:t>
      </w:r>
      <w:r w:rsidR="00730446" w:rsidRPr="00460A9E">
        <w:rPr>
          <w:rFonts w:ascii="HG丸ｺﾞｼｯｸM-PRO" w:eastAsia="HG丸ｺﾞｼｯｸM-PRO" w:hAnsi="HG丸ｺﾞｼｯｸM-PRO" w:hint="eastAsia"/>
          <w:b/>
        </w:rPr>
        <w:t>清掃の実施、冷暖房スイッチの確認、</w:t>
      </w:r>
      <w:r w:rsidR="0097397C">
        <w:rPr>
          <w:rFonts w:ascii="HG丸ｺﾞｼｯｸM-PRO" w:eastAsia="HG丸ｺﾞｼｯｸM-PRO" w:hAnsi="HG丸ｺﾞｼｯｸM-PRO" w:hint="eastAsia"/>
          <w:b/>
        </w:rPr>
        <w:t>ガスの確認、</w:t>
      </w:r>
      <w:r>
        <w:rPr>
          <w:rFonts w:ascii="HG丸ｺﾞｼｯｸM-PRO" w:eastAsia="HG丸ｺﾞｼｯｸM-PRO" w:hAnsi="HG丸ｺﾞｼｯｸM-PRO" w:hint="eastAsia"/>
          <w:b/>
        </w:rPr>
        <w:t>消灯</w:t>
      </w:r>
      <w:r w:rsidR="00730446" w:rsidRPr="00460A9E">
        <w:rPr>
          <w:rFonts w:ascii="HG丸ｺﾞｼｯｸM-PRO" w:eastAsia="HG丸ｺﾞｼｯｸM-PRO" w:hAnsi="HG丸ｺﾞｼｯｸM-PRO" w:hint="eastAsia"/>
          <w:b/>
        </w:rPr>
        <w:t>をお願いします。</w:t>
      </w:r>
    </w:p>
    <w:sectPr w:rsidR="00B70E90" w:rsidRPr="00460A9E" w:rsidSect="00295993">
      <w:pgSz w:w="11906" w:h="16838" w:code="9"/>
      <w:pgMar w:top="1418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4AF9" w14:textId="77777777" w:rsidR="009441DF" w:rsidRDefault="009441DF" w:rsidP="005645DB">
      <w:pPr>
        <w:ind w:left="210"/>
      </w:pPr>
      <w:r>
        <w:separator/>
      </w:r>
    </w:p>
  </w:endnote>
  <w:endnote w:type="continuationSeparator" w:id="0">
    <w:p w14:paraId="45ECBEF9" w14:textId="77777777" w:rsidR="009441DF" w:rsidRDefault="009441DF" w:rsidP="005645DB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0689" w14:textId="77777777" w:rsidR="009441DF" w:rsidRDefault="009441DF" w:rsidP="005645DB">
      <w:pPr>
        <w:ind w:left="210"/>
      </w:pPr>
      <w:r>
        <w:separator/>
      </w:r>
    </w:p>
  </w:footnote>
  <w:footnote w:type="continuationSeparator" w:id="0">
    <w:p w14:paraId="71ED9022" w14:textId="77777777" w:rsidR="009441DF" w:rsidRDefault="009441DF" w:rsidP="005645DB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6D7"/>
    <w:multiLevelType w:val="hybridMultilevel"/>
    <w:tmpl w:val="F312C07A"/>
    <w:lvl w:ilvl="0" w:tplc="B8C637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D6298"/>
    <w:multiLevelType w:val="hybridMultilevel"/>
    <w:tmpl w:val="10D2CC96"/>
    <w:lvl w:ilvl="0" w:tplc="193C8B0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FF35D73"/>
    <w:multiLevelType w:val="hybridMultilevel"/>
    <w:tmpl w:val="43E868D0"/>
    <w:lvl w:ilvl="0" w:tplc="D91805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6297CB1"/>
    <w:multiLevelType w:val="hybridMultilevel"/>
    <w:tmpl w:val="582E41C0"/>
    <w:lvl w:ilvl="0" w:tplc="68644DD6">
      <w:numFmt w:val="bullet"/>
      <w:lvlText w:val="・"/>
      <w:lvlJc w:val="left"/>
      <w:pPr>
        <w:tabs>
          <w:tab w:val="num" w:pos="486"/>
        </w:tabs>
        <w:ind w:left="48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06"/>
        </w:tabs>
        <w:ind w:left="9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</w:abstractNum>
  <w:num w:numId="1" w16cid:durableId="1706171009">
    <w:abstractNumId w:val="3"/>
  </w:num>
  <w:num w:numId="2" w16cid:durableId="707874130">
    <w:abstractNumId w:val="2"/>
  </w:num>
  <w:num w:numId="3" w16cid:durableId="1720863700">
    <w:abstractNumId w:val="1"/>
  </w:num>
  <w:num w:numId="4" w16cid:durableId="34362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786"/>
    <w:rsid w:val="00015B95"/>
    <w:rsid w:val="00017F8A"/>
    <w:rsid w:val="00023800"/>
    <w:rsid w:val="0006253F"/>
    <w:rsid w:val="000C31BF"/>
    <w:rsid w:val="000D1F6E"/>
    <w:rsid w:val="000F7B32"/>
    <w:rsid w:val="00102493"/>
    <w:rsid w:val="0010733D"/>
    <w:rsid w:val="001500A7"/>
    <w:rsid w:val="00157270"/>
    <w:rsid w:val="00160482"/>
    <w:rsid w:val="00172E84"/>
    <w:rsid w:val="00173E63"/>
    <w:rsid w:val="0017468F"/>
    <w:rsid w:val="0017577C"/>
    <w:rsid w:val="00176D76"/>
    <w:rsid w:val="00184015"/>
    <w:rsid w:val="001A3945"/>
    <w:rsid w:val="001A782C"/>
    <w:rsid w:val="001B634F"/>
    <w:rsid w:val="001D0FFB"/>
    <w:rsid w:val="001D2511"/>
    <w:rsid w:val="001D541B"/>
    <w:rsid w:val="001D6912"/>
    <w:rsid w:val="001F3524"/>
    <w:rsid w:val="001F44FE"/>
    <w:rsid w:val="00207C4C"/>
    <w:rsid w:val="00213AC1"/>
    <w:rsid w:val="00215B54"/>
    <w:rsid w:val="002171F2"/>
    <w:rsid w:val="002300EA"/>
    <w:rsid w:val="00273175"/>
    <w:rsid w:val="002949E0"/>
    <w:rsid w:val="00294F8C"/>
    <w:rsid w:val="00295993"/>
    <w:rsid w:val="002A2DE8"/>
    <w:rsid w:val="002C4FA9"/>
    <w:rsid w:val="002D6964"/>
    <w:rsid w:val="002F669A"/>
    <w:rsid w:val="0031201D"/>
    <w:rsid w:val="00321CF5"/>
    <w:rsid w:val="00347D2A"/>
    <w:rsid w:val="00356564"/>
    <w:rsid w:val="00366708"/>
    <w:rsid w:val="0036719F"/>
    <w:rsid w:val="003767E6"/>
    <w:rsid w:val="00394CB4"/>
    <w:rsid w:val="003A2050"/>
    <w:rsid w:val="003F1B78"/>
    <w:rsid w:val="003F527E"/>
    <w:rsid w:val="003F5B86"/>
    <w:rsid w:val="00402B09"/>
    <w:rsid w:val="00404BAB"/>
    <w:rsid w:val="004216A2"/>
    <w:rsid w:val="00435566"/>
    <w:rsid w:val="00460A9E"/>
    <w:rsid w:val="00466122"/>
    <w:rsid w:val="00466819"/>
    <w:rsid w:val="004873E8"/>
    <w:rsid w:val="004901BE"/>
    <w:rsid w:val="004A7835"/>
    <w:rsid w:val="004D10CF"/>
    <w:rsid w:val="004D2E7F"/>
    <w:rsid w:val="004D77BD"/>
    <w:rsid w:val="004E0202"/>
    <w:rsid w:val="004F4F3E"/>
    <w:rsid w:val="005522EE"/>
    <w:rsid w:val="0055528B"/>
    <w:rsid w:val="00561378"/>
    <w:rsid w:val="005645DB"/>
    <w:rsid w:val="00566A73"/>
    <w:rsid w:val="0057689E"/>
    <w:rsid w:val="005852EE"/>
    <w:rsid w:val="0059731D"/>
    <w:rsid w:val="0060071B"/>
    <w:rsid w:val="00607274"/>
    <w:rsid w:val="0063162D"/>
    <w:rsid w:val="006412BA"/>
    <w:rsid w:val="00643F0A"/>
    <w:rsid w:val="00662700"/>
    <w:rsid w:val="00675D8C"/>
    <w:rsid w:val="00684551"/>
    <w:rsid w:val="00696601"/>
    <w:rsid w:val="006A07DA"/>
    <w:rsid w:val="0071000B"/>
    <w:rsid w:val="007262BA"/>
    <w:rsid w:val="00730446"/>
    <w:rsid w:val="00760354"/>
    <w:rsid w:val="00766757"/>
    <w:rsid w:val="007832B2"/>
    <w:rsid w:val="00787347"/>
    <w:rsid w:val="007A1445"/>
    <w:rsid w:val="007C1242"/>
    <w:rsid w:val="007D4779"/>
    <w:rsid w:val="007E0C57"/>
    <w:rsid w:val="007E61A5"/>
    <w:rsid w:val="007E61F9"/>
    <w:rsid w:val="00803B05"/>
    <w:rsid w:val="0082066E"/>
    <w:rsid w:val="008227E0"/>
    <w:rsid w:val="0083452A"/>
    <w:rsid w:val="00834AA2"/>
    <w:rsid w:val="00856211"/>
    <w:rsid w:val="008727F6"/>
    <w:rsid w:val="00876E1A"/>
    <w:rsid w:val="0088308C"/>
    <w:rsid w:val="00892681"/>
    <w:rsid w:val="008A1FD8"/>
    <w:rsid w:val="008A30E3"/>
    <w:rsid w:val="008A3BD5"/>
    <w:rsid w:val="008E5620"/>
    <w:rsid w:val="008F39DB"/>
    <w:rsid w:val="00901FE0"/>
    <w:rsid w:val="0092007A"/>
    <w:rsid w:val="00923538"/>
    <w:rsid w:val="009441DF"/>
    <w:rsid w:val="009455B7"/>
    <w:rsid w:val="00961B70"/>
    <w:rsid w:val="0097099A"/>
    <w:rsid w:val="0097397C"/>
    <w:rsid w:val="00985766"/>
    <w:rsid w:val="009871D9"/>
    <w:rsid w:val="009911F4"/>
    <w:rsid w:val="009A3AD3"/>
    <w:rsid w:val="009E1D00"/>
    <w:rsid w:val="00A11225"/>
    <w:rsid w:val="00A13009"/>
    <w:rsid w:val="00A130C3"/>
    <w:rsid w:val="00A353ED"/>
    <w:rsid w:val="00A358CA"/>
    <w:rsid w:val="00A369C4"/>
    <w:rsid w:val="00A37B42"/>
    <w:rsid w:val="00A41AC9"/>
    <w:rsid w:val="00A51177"/>
    <w:rsid w:val="00A51376"/>
    <w:rsid w:val="00A57391"/>
    <w:rsid w:val="00A573A7"/>
    <w:rsid w:val="00AA3455"/>
    <w:rsid w:val="00AB1362"/>
    <w:rsid w:val="00AB49E2"/>
    <w:rsid w:val="00AE5756"/>
    <w:rsid w:val="00B11D61"/>
    <w:rsid w:val="00B54061"/>
    <w:rsid w:val="00B70E90"/>
    <w:rsid w:val="00B7547E"/>
    <w:rsid w:val="00B90288"/>
    <w:rsid w:val="00B93D89"/>
    <w:rsid w:val="00B93F5E"/>
    <w:rsid w:val="00B9565D"/>
    <w:rsid w:val="00BB0449"/>
    <w:rsid w:val="00BB16B5"/>
    <w:rsid w:val="00BD0974"/>
    <w:rsid w:val="00BD67F1"/>
    <w:rsid w:val="00BE7FDF"/>
    <w:rsid w:val="00BF0EAD"/>
    <w:rsid w:val="00BF38BE"/>
    <w:rsid w:val="00BF6648"/>
    <w:rsid w:val="00C14358"/>
    <w:rsid w:val="00C26D22"/>
    <w:rsid w:val="00C33605"/>
    <w:rsid w:val="00C45C04"/>
    <w:rsid w:val="00C45E88"/>
    <w:rsid w:val="00C521B6"/>
    <w:rsid w:val="00C5353B"/>
    <w:rsid w:val="00C54C8A"/>
    <w:rsid w:val="00C55D0D"/>
    <w:rsid w:val="00C56690"/>
    <w:rsid w:val="00C709EB"/>
    <w:rsid w:val="00C80BA6"/>
    <w:rsid w:val="00C90AAF"/>
    <w:rsid w:val="00C9425C"/>
    <w:rsid w:val="00CA0102"/>
    <w:rsid w:val="00CB78D2"/>
    <w:rsid w:val="00CC2238"/>
    <w:rsid w:val="00D05CC3"/>
    <w:rsid w:val="00D2619B"/>
    <w:rsid w:val="00D36691"/>
    <w:rsid w:val="00D42A59"/>
    <w:rsid w:val="00D6546B"/>
    <w:rsid w:val="00D76F8C"/>
    <w:rsid w:val="00D935D7"/>
    <w:rsid w:val="00DA434C"/>
    <w:rsid w:val="00DB0D57"/>
    <w:rsid w:val="00DB74FF"/>
    <w:rsid w:val="00DC5786"/>
    <w:rsid w:val="00DD5EB0"/>
    <w:rsid w:val="00DF5F39"/>
    <w:rsid w:val="00E01438"/>
    <w:rsid w:val="00E13511"/>
    <w:rsid w:val="00E22DF7"/>
    <w:rsid w:val="00E25F34"/>
    <w:rsid w:val="00E31633"/>
    <w:rsid w:val="00E576AC"/>
    <w:rsid w:val="00E57B1E"/>
    <w:rsid w:val="00E81F12"/>
    <w:rsid w:val="00EA0D95"/>
    <w:rsid w:val="00EA5674"/>
    <w:rsid w:val="00EF70A5"/>
    <w:rsid w:val="00F00AA8"/>
    <w:rsid w:val="00F0755C"/>
    <w:rsid w:val="00F3399F"/>
    <w:rsid w:val="00F575ED"/>
    <w:rsid w:val="00F8226F"/>
    <w:rsid w:val="00F86A1A"/>
    <w:rsid w:val="00F93EF7"/>
    <w:rsid w:val="00F949A0"/>
    <w:rsid w:val="00F96092"/>
    <w:rsid w:val="00FA5C4F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CFD61E"/>
  <w15:docId w15:val="{BE2F763C-C45D-4344-A02F-1BC3599B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D251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D251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768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1.XDOMAIN\&#12487;&#12473;&#12463;&#12488;&#12483;&#12503;\&#12486;&#12531;&#12503;&#12524;&#12540;&#12488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548C-4BE7-4C81-903C-B582A7D9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79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別記様式(第４条，第５条関係)</vt:lpstr>
      <vt:lpstr>別記様式(第４条，第５条関係)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別記様式(第４条，第５条関係)</dc:title>
  <dc:creator>(株)ぎょうせい</dc:creator>
  <cp:lastModifiedBy>支援センター 油木協働</cp:lastModifiedBy>
  <cp:revision>14</cp:revision>
  <cp:lastPrinted>2026-04-14T01:54:00Z</cp:lastPrinted>
  <dcterms:created xsi:type="dcterms:W3CDTF">2018-12-03T01:52:00Z</dcterms:created>
  <dcterms:modified xsi:type="dcterms:W3CDTF">2026-04-14T01:58:00Z</dcterms:modified>
</cp:coreProperties>
</file>